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80" w:rsidRPr="00960715" w:rsidRDefault="00573480" w:rsidP="00573480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573480" w:rsidRPr="00960715" w:rsidRDefault="00573480" w:rsidP="00573480">
      <w:pPr>
        <w:spacing w:before="60"/>
        <w:jc w:val="center"/>
        <w:rPr>
          <w:b/>
          <w:sz w:val="28"/>
          <w:szCs w:val="28"/>
        </w:rPr>
      </w:pPr>
    </w:p>
    <w:p w:rsidR="00573480" w:rsidRPr="00960715" w:rsidRDefault="00573480" w:rsidP="0057348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73480" w:rsidRPr="00960715" w:rsidRDefault="00573480" w:rsidP="0057348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73480" w:rsidRPr="00960715" w:rsidRDefault="00573480" w:rsidP="0057348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73480" w:rsidRPr="00960715" w:rsidRDefault="00573480" w:rsidP="00573480">
      <w:pPr>
        <w:spacing w:before="60"/>
        <w:jc w:val="center"/>
        <w:rPr>
          <w:b/>
          <w:spacing w:val="200"/>
          <w:sz w:val="28"/>
          <w:szCs w:val="28"/>
        </w:rPr>
      </w:pPr>
    </w:p>
    <w:p w:rsidR="00573480" w:rsidRPr="00960715" w:rsidRDefault="00573480" w:rsidP="0057348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73480" w:rsidRPr="00960715" w:rsidRDefault="00573480" w:rsidP="0057348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73480" w:rsidRPr="00960715" w:rsidTr="007F1F7D">
        <w:trPr>
          <w:trHeight w:val="620"/>
        </w:trPr>
        <w:tc>
          <w:tcPr>
            <w:tcW w:w="3622" w:type="dxa"/>
          </w:tcPr>
          <w:p w:rsidR="00573480" w:rsidRPr="00960715" w:rsidRDefault="00573480" w:rsidP="00F1327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F13278">
              <w:rPr>
                <w:sz w:val="28"/>
                <w:szCs w:val="28"/>
                <w:u w:val="single"/>
              </w:rPr>
              <w:t>26</w:t>
            </w:r>
            <w:r w:rsidRPr="00960715">
              <w:rPr>
                <w:sz w:val="28"/>
                <w:szCs w:val="28"/>
              </w:rPr>
              <w:t xml:space="preserve"> </w:t>
            </w:r>
            <w:r w:rsidR="00F13278">
              <w:rPr>
                <w:sz w:val="28"/>
                <w:szCs w:val="28"/>
                <w:u w:val="single"/>
              </w:rPr>
              <w:t xml:space="preserve">лютого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73480" w:rsidRPr="00960715" w:rsidRDefault="00573480" w:rsidP="007F1F7D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73480" w:rsidRPr="00B11D9C" w:rsidRDefault="00573480" w:rsidP="00F1327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F13278">
              <w:rPr>
                <w:sz w:val="28"/>
                <w:szCs w:val="28"/>
                <w:u w:val="single"/>
              </w:rPr>
              <w:t>40</w:t>
            </w:r>
          </w:p>
        </w:tc>
      </w:tr>
    </w:tbl>
    <w:p w:rsidR="00573480" w:rsidRPr="00960715" w:rsidRDefault="00573480" w:rsidP="00573480">
      <w:pPr>
        <w:rPr>
          <w:sz w:val="28"/>
          <w:szCs w:val="28"/>
        </w:rPr>
      </w:pPr>
    </w:p>
    <w:p w:rsidR="00573480" w:rsidRPr="00960715" w:rsidRDefault="00573480" w:rsidP="0057348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73480" w:rsidRPr="00960715" w:rsidRDefault="00573480" w:rsidP="0057348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73480" w:rsidRPr="00960715" w:rsidRDefault="00573480" w:rsidP="0057348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480" w:rsidRPr="00960715" w:rsidRDefault="00573480" w:rsidP="0057348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73480" w:rsidRPr="00960715" w:rsidRDefault="00573480" w:rsidP="0057348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73480" w:rsidRPr="00960715" w:rsidRDefault="00573480" w:rsidP="0057348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480" w:rsidRPr="00960715" w:rsidRDefault="00573480" w:rsidP="0057348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73480" w:rsidRPr="00960715" w:rsidRDefault="00573480" w:rsidP="0057348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Поточний ремонт частини підвального приміщення </w:t>
      </w:r>
      <w:proofErr w:type="spellStart"/>
      <w:r>
        <w:rPr>
          <w:sz w:val="28"/>
          <w:szCs w:val="28"/>
        </w:rPr>
        <w:t>Холминського</w:t>
      </w:r>
      <w:proofErr w:type="spellEnd"/>
      <w:r>
        <w:rPr>
          <w:sz w:val="28"/>
          <w:szCs w:val="28"/>
        </w:rPr>
        <w:t xml:space="preserve"> ЗДО «Колосок» </w:t>
      </w:r>
      <w:proofErr w:type="spellStart"/>
      <w:r>
        <w:rPr>
          <w:sz w:val="28"/>
          <w:szCs w:val="28"/>
        </w:rPr>
        <w:t>Холминської</w:t>
      </w:r>
      <w:proofErr w:type="spellEnd"/>
      <w:r>
        <w:rPr>
          <w:sz w:val="28"/>
          <w:szCs w:val="28"/>
        </w:rPr>
        <w:t xml:space="preserve"> селищної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вул.Центральна,128 селище </w:t>
      </w:r>
      <w:proofErr w:type="spellStart"/>
      <w:r>
        <w:rPr>
          <w:sz w:val="28"/>
          <w:szCs w:val="28"/>
        </w:rPr>
        <w:t>Холми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Корюківський</w:t>
      </w:r>
      <w:proofErr w:type="spellEnd"/>
      <w:r>
        <w:rPr>
          <w:sz w:val="28"/>
          <w:szCs w:val="28"/>
        </w:rPr>
        <w:t xml:space="preserve"> район Чернігівська область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3480" w:rsidRPr="00960715" w:rsidRDefault="00573480" w:rsidP="0057348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573480" w:rsidRPr="00960715" w:rsidRDefault="00573480" w:rsidP="0057348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73480" w:rsidRPr="00960715" w:rsidRDefault="00573480" w:rsidP="00573480">
      <w:pPr>
        <w:spacing w:before="60"/>
        <w:jc w:val="both"/>
        <w:rPr>
          <w:sz w:val="28"/>
          <w:szCs w:val="28"/>
        </w:rPr>
      </w:pPr>
    </w:p>
    <w:p w:rsidR="00573480" w:rsidRPr="00960715" w:rsidRDefault="00573480" w:rsidP="00573480">
      <w:pPr>
        <w:spacing w:before="60"/>
        <w:jc w:val="both"/>
        <w:rPr>
          <w:sz w:val="28"/>
          <w:szCs w:val="28"/>
        </w:rPr>
      </w:pPr>
    </w:p>
    <w:p w:rsidR="00573480" w:rsidRPr="00960715" w:rsidRDefault="00573480" w:rsidP="00573480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73480" w:rsidRDefault="00573480" w:rsidP="00573480">
      <w:pPr>
        <w:spacing w:before="60"/>
        <w:jc w:val="center"/>
        <w:rPr>
          <w:b/>
          <w:sz w:val="24"/>
          <w:szCs w:val="24"/>
          <w:lang w:val="ru-RU"/>
        </w:rPr>
      </w:pPr>
    </w:p>
    <w:p w:rsidR="00573480" w:rsidRDefault="00573480" w:rsidP="0057348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573480" w:rsidRDefault="00573480" w:rsidP="00573480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573480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0E" w:rsidRDefault="00215F0E">
      <w:r>
        <w:separator/>
      </w:r>
    </w:p>
  </w:endnote>
  <w:endnote w:type="continuationSeparator" w:id="0">
    <w:p w:rsidR="00215F0E" w:rsidRDefault="002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0E" w:rsidRDefault="00215F0E">
      <w:r>
        <w:separator/>
      </w:r>
    </w:p>
  </w:footnote>
  <w:footnote w:type="continuationSeparator" w:id="0">
    <w:p w:rsidR="00215F0E" w:rsidRDefault="0021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40A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4778-61D4-4838-98E1-A6B1983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2025-02-26T13:22:00Z</cp:lastPrinted>
  <dcterms:created xsi:type="dcterms:W3CDTF">2025-03-03T07:24:00Z</dcterms:created>
  <dcterms:modified xsi:type="dcterms:W3CDTF">2025-03-03T07:24:00Z</dcterms:modified>
</cp:coreProperties>
</file>